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A0" w:rsidRDefault="008205E4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CRONOGRAMA E REGRAS </w:t>
      </w:r>
    </w:p>
    <w:p w:rsidR="008205E4" w:rsidRDefault="008205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GINCANA VIRTUAL DAS CORES</w:t>
      </w:r>
    </w:p>
    <w:p w:rsidR="008205E4" w:rsidRDefault="008205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ALMEIDA BARROS 2020</w:t>
      </w:r>
    </w:p>
    <w:p w:rsidR="008205E4" w:rsidRPr="008205E4" w:rsidRDefault="008205E4" w:rsidP="008205E4">
      <w:pPr>
        <w:pStyle w:val="Default"/>
        <w:rPr>
          <w:sz w:val="36"/>
          <w:szCs w:val="36"/>
        </w:rPr>
      </w:pPr>
      <w:r w:rsidRPr="008205E4">
        <w:rPr>
          <w:sz w:val="36"/>
          <w:szCs w:val="36"/>
        </w:rPr>
        <w:t xml:space="preserve">OBJETIVOS ESPECÍFICOS: 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Promover a integração entre estudantes, professores, servidores e comunidade externa. </w:t>
      </w:r>
    </w:p>
    <w:p w:rsidR="008205E4" w:rsidRPr="008205E4" w:rsidRDefault="008205E4" w:rsidP="008205E4">
      <w:pPr>
        <w:pStyle w:val="PargrafodaLista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8205E4">
        <w:rPr>
          <w:sz w:val="36"/>
          <w:szCs w:val="36"/>
        </w:rPr>
        <w:t>Desenvolver os valores éticos, exercitar a solidariedade e cultivar o contato mesmo que virtual com os colegas de turma.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Desenvolver o espírito participativo como atitude positiva e enriquecedora da formação do cidadão; 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Desenvolver aspectos culturais, ecológicos, lúdicos, sociais e comunitários. </w:t>
      </w:r>
    </w:p>
    <w:p w:rsidR="008205E4" w:rsidRPr="008205E4" w:rsidRDefault="008205E4" w:rsidP="008205E4">
      <w:pPr>
        <w:pStyle w:val="PargrafodaLista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8205E4">
        <w:rPr>
          <w:sz w:val="36"/>
          <w:szCs w:val="36"/>
        </w:rPr>
        <w:t>Exercitar o espírito de liderança e motivação.</w:t>
      </w:r>
    </w:p>
    <w:p w:rsidR="008205E4" w:rsidRPr="008205E4" w:rsidRDefault="008205E4" w:rsidP="008205E4">
      <w:pPr>
        <w:pStyle w:val="Default"/>
        <w:rPr>
          <w:sz w:val="36"/>
          <w:szCs w:val="36"/>
        </w:rPr>
      </w:pPr>
      <w:r w:rsidRPr="008205E4">
        <w:rPr>
          <w:b/>
          <w:bCs/>
          <w:sz w:val="36"/>
          <w:szCs w:val="36"/>
        </w:rPr>
        <w:t xml:space="preserve">. PENALIDADES </w:t>
      </w:r>
    </w:p>
    <w:p w:rsidR="008205E4" w:rsidRPr="008205E4" w:rsidRDefault="008205E4" w:rsidP="008205E4">
      <w:pPr>
        <w:pStyle w:val="Default"/>
        <w:ind w:left="720"/>
        <w:rPr>
          <w:sz w:val="36"/>
          <w:szCs w:val="36"/>
        </w:rPr>
      </w:pPr>
      <w:r w:rsidRPr="008205E4">
        <w:rPr>
          <w:sz w:val="36"/>
          <w:szCs w:val="36"/>
        </w:rPr>
        <w:t xml:space="preserve">As equipes poderão perder pontos no caso de: </w:t>
      </w:r>
    </w:p>
    <w:p w:rsidR="008205E4" w:rsidRPr="008205E4" w:rsidRDefault="008205E4" w:rsidP="008205E4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8205E4">
        <w:rPr>
          <w:sz w:val="36"/>
          <w:szCs w:val="36"/>
        </w:rPr>
        <w:t>Desrespeitar de al</w:t>
      </w:r>
      <w:r>
        <w:rPr>
          <w:sz w:val="36"/>
          <w:szCs w:val="36"/>
        </w:rPr>
        <w:t>guma forma a equipe adversária ou algum colega da própria turma.</w:t>
      </w:r>
    </w:p>
    <w:p w:rsidR="008205E4" w:rsidRDefault="008205E4" w:rsidP="008205E4">
      <w:pPr>
        <w:pStyle w:val="PargrafodaLista"/>
        <w:rPr>
          <w:sz w:val="36"/>
          <w:szCs w:val="36"/>
        </w:rPr>
      </w:pPr>
      <w:r w:rsidRPr="008205E4">
        <w:rPr>
          <w:sz w:val="36"/>
          <w:szCs w:val="36"/>
        </w:rPr>
        <w:t>*Não executar as tarefas de acordo com as normativas.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Todos os vídeos enviados serão analisados antes de serem postados e os mesmos deverão ter permissão do responsável.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EA0EE3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CRONOGRAMA DESAFIOS 8</w:t>
      </w:r>
      <w:r w:rsidR="008205E4">
        <w:rPr>
          <w:rFonts w:ascii="Times New Roman" w:hAnsi="Times New Roman"/>
          <w:sz w:val="36"/>
          <w:szCs w:val="36"/>
        </w:rPr>
        <w:t>º ANO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INICIAL – FAZER EMBAIXADINHAS EM UM VIDEO –TAREFA COLETIVA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EA0EE3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1- TAREFA INDIVIDUAL </w:t>
      </w:r>
    </w:p>
    <w:p w:rsidR="00EA0EE3" w:rsidRDefault="00EA0EE3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enviar foto  para o email </w:t>
      </w:r>
      <w:hyperlink r:id="rId5" w:history="1">
        <w:r w:rsidRPr="00C93A39">
          <w:rPr>
            <w:rStyle w:val="Hyperlink"/>
            <w:rFonts w:ascii="Times New Roman" w:hAnsi="Times New Roman"/>
            <w:sz w:val="36"/>
            <w:szCs w:val="36"/>
          </w:rPr>
          <w:t>ceab.pedagógico@hotmail.com</w:t>
        </w:r>
      </w:hyperlink>
    </w:p>
    <w:p w:rsidR="00EA0EE3" w:rsidRDefault="00EA0EE3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com nome e turma </w:t>
      </w:r>
    </w:p>
    <w:p w:rsidR="00EA0EE3" w:rsidRDefault="00EA0EE3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ou entregar na escola . Até sexta feira dia 19 de junho.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2-</w:t>
      </w:r>
      <w:r w:rsidR="00646F28">
        <w:rPr>
          <w:rFonts w:ascii="Times New Roman" w:hAnsi="Times New Roman"/>
          <w:sz w:val="36"/>
          <w:szCs w:val="36"/>
        </w:rPr>
        <w:t xml:space="preserve">TAREFA INDIVUDAL </w:t>
      </w:r>
    </w:p>
    <w:p w:rsidR="00EA0EE3" w:rsidRDefault="00EA0EE3" w:rsidP="00EA0EE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enviar foto  para o email </w:t>
      </w:r>
      <w:hyperlink r:id="rId6" w:history="1">
        <w:r w:rsidRPr="00C93A39">
          <w:rPr>
            <w:rStyle w:val="Hyperlink"/>
            <w:rFonts w:ascii="Times New Roman" w:hAnsi="Times New Roman"/>
            <w:sz w:val="36"/>
            <w:szCs w:val="36"/>
          </w:rPr>
          <w:t>ceab.pedagógico@hotmail.com</w:t>
        </w:r>
      </w:hyperlink>
    </w:p>
    <w:p w:rsidR="00EA0EE3" w:rsidRDefault="00EA0EE3" w:rsidP="00EA0EE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com nome e turma </w:t>
      </w:r>
    </w:p>
    <w:p w:rsidR="00EA0EE3" w:rsidRDefault="00EA0EE3" w:rsidP="00EA0EE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ou entregar na escola . Até sexta feira dia 19 de junho.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3-TAREFA INDIVIDUAL OU COLETIVA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4- TAREFA INDIVIDUAL  OU COLETIVA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5- TAREFA COLETIVA MANDAR UM VÍDEO COM O DESAFIO 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E379DA" w:rsidRDefault="00E379DA" w:rsidP="00E379D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6- TAREFA COLETIVA MANDAR UM VÍDEO COM O DESAFIO </w:t>
      </w:r>
    </w:p>
    <w:p w:rsidR="00E379DA" w:rsidRDefault="00E379DA" w:rsidP="008205E4">
      <w:pPr>
        <w:rPr>
          <w:rFonts w:ascii="Times New Roman" w:hAnsi="Times New Roman"/>
          <w:sz w:val="36"/>
          <w:szCs w:val="36"/>
        </w:rPr>
      </w:pPr>
    </w:p>
    <w:p w:rsidR="00E379DA" w:rsidRDefault="00E379DA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</w:t>
      </w:r>
      <w:r w:rsidR="00E379DA">
        <w:rPr>
          <w:rFonts w:ascii="Times New Roman" w:hAnsi="Times New Roman"/>
          <w:sz w:val="36"/>
          <w:szCs w:val="36"/>
        </w:rPr>
        <w:t>7</w:t>
      </w:r>
      <w:r>
        <w:rPr>
          <w:rFonts w:ascii="Times New Roman" w:hAnsi="Times New Roman"/>
          <w:sz w:val="36"/>
          <w:szCs w:val="36"/>
        </w:rPr>
        <w:t xml:space="preserve">- MANDAR UM VIDEO TIK TOK PODE SER UM VÍDEO OU MAIS . </w:t>
      </w:r>
    </w:p>
    <w:p w:rsidR="008205E4" w:rsidRPr="008205E4" w:rsidRDefault="008205E4" w:rsidP="008205E4">
      <w:pPr>
        <w:pStyle w:val="PargrafodaLista"/>
        <w:rPr>
          <w:rFonts w:ascii="Times New Roman" w:hAnsi="Times New Roman"/>
          <w:sz w:val="36"/>
          <w:szCs w:val="36"/>
        </w:rPr>
      </w:pPr>
    </w:p>
    <w:sectPr w:rsidR="008205E4" w:rsidRPr="008205E4" w:rsidSect="00B53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44F"/>
    <w:multiLevelType w:val="hybridMultilevel"/>
    <w:tmpl w:val="2AB8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7A2C"/>
    <w:multiLevelType w:val="hybridMultilevel"/>
    <w:tmpl w:val="9DF40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2D"/>
    <w:rsid w:val="00032B4D"/>
    <w:rsid w:val="00134D9E"/>
    <w:rsid w:val="00370AA0"/>
    <w:rsid w:val="00646F28"/>
    <w:rsid w:val="006968BE"/>
    <w:rsid w:val="008205E4"/>
    <w:rsid w:val="00961C99"/>
    <w:rsid w:val="00B53B4E"/>
    <w:rsid w:val="00B93AD9"/>
    <w:rsid w:val="00E379DA"/>
    <w:rsid w:val="00E97C51"/>
    <w:rsid w:val="00EA0EE3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E4C96-2DCE-40FB-9115-43EDCD36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4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05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205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0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ab.pedag&#243;gico@hotmail.com" TargetMode="External"/><Relationship Id="rId5" Type="http://schemas.openxmlformats.org/officeDocument/2006/relationships/hyperlink" Target="mailto:ceab.pedag&#243;gico@hot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tes\J&#250;lio\Colegio\gincana\gincana\8&#186;ano\8&#186;%20Ano%20-%20Cronograma%20e%20Reg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8º Ano - Cronograma e Regras.dotx</Template>
  <TotalTime>0</TotalTime>
  <Pages>3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2020-06-15T21:41:00Z</dcterms:created>
  <dcterms:modified xsi:type="dcterms:W3CDTF">2020-06-15T21:41:00Z</dcterms:modified>
</cp:coreProperties>
</file>