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9E" w:rsidRPr="00852B9E" w:rsidRDefault="00852B9E" w:rsidP="00852B9E">
      <w:pPr>
        <w:spacing w:after="0"/>
        <w:rPr>
          <w:vanish/>
        </w:rPr>
      </w:pPr>
      <w:bookmarkStart w:id="0" w:name="_GoBack"/>
      <w:bookmarkEnd w:id="0"/>
    </w:p>
    <w:p w:rsidR="00A20CA9" w:rsidRDefault="00274768" w:rsidP="00F36FCE">
      <w:pPr>
        <w:spacing w:after="0"/>
        <w:rPr>
          <w:rFonts w:ascii="Times New Roman" w:hAnsi="Times New Roman"/>
          <w:bCs/>
          <w:color w:val="000000"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-130810</wp:posOffset>
            </wp:positionV>
            <wp:extent cx="1000125" cy="1247775"/>
            <wp:effectExtent l="19050" t="0" r="9525" b="0"/>
            <wp:wrapSquare wrapText="bothSides"/>
            <wp:docPr id="7" name="Imagem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227" w:rsidRDefault="00086227" w:rsidP="0008622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6227" w:rsidRDefault="00086227" w:rsidP="0008622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7485A" w:rsidRPr="00F65315" w:rsidRDefault="0097485A" w:rsidP="00086227">
      <w:pPr>
        <w:spacing w:after="0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97485A" w:rsidRPr="00F65315" w:rsidRDefault="0097485A" w:rsidP="00086227">
      <w:pPr>
        <w:spacing w:after="0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F65315">
        <w:rPr>
          <w:rFonts w:ascii="Arial" w:eastAsia="Times New Roman" w:hAnsi="Arial" w:cs="Arial"/>
          <w:b/>
          <w:sz w:val="28"/>
          <w:szCs w:val="28"/>
          <w:lang w:eastAsia="pt-BR"/>
        </w:rPr>
        <w:t>Tarefa:</w:t>
      </w:r>
    </w:p>
    <w:p w:rsidR="0097485A" w:rsidRPr="00F65315" w:rsidRDefault="0097485A" w:rsidP="00086227">
      <w:pPr>
        <w:spacing w:after="0"/>
        <w:rPr>
          <w:rFonts w:ascii="Arial" w:eastAsia="Times New Roman" w:hAnsi="Arial" w:cs="Arial"/>
          <w:sz w:val="28"/>
          <w:szCs w:val="28"/>
          <w:lang w:eastAsia="pt-BR"/>
        </w:rPr>
      </w:pPr>
    </w:p>
    <w:p w:rsidR="00F65315" w:rsidRPr="00F65315" w:rsidRDefault="0097485A" w:rsidP="00F65315">
      <w:pPr>
        <w:numPr>
          <w:ilvl w:val="0"/>
          <w:numId w:val="14"/>
        </w:numPr>
        <w:spacing w:after="0"/>
        <w:rPr>
          <w:rFonts w:ascii="Arial" w:eastAsia="Times New Roman" w:hAnsi="Arial" w:cs="Arial"/>
          <w:sz w:val="28"/>
          <w:szCs w:val="28"/>
          <w:lang w:eastAsia="pt-BR"/>
        </w:rPr>
      </w:pPr>
      <w:r w:rsidRPr="00F65315">
        <w:rPr>
          <w:rFonts w:ascii="Arial" w:eastAsia="Times New Roman" w:hAnsi="Arial" w:cs="Arial"/>
          <w:sz w:val="28"/>
          <w:szCs w:val="28"/>
          <w:lang w:eastAsia="pt-BR"/>
        </w:rPr>
        <w:t>Você junto a sua família, terá que desenvolver uma receita culinária</w:t>
      </w:r>
      <w:r w:rsidR="00F65315" w:rsidRPr="00F65315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F65315">
        <w:rPr>
          <w:rFonts w:ascii="Arial" w:eastAsia="Times New Roman" w:hAnsi="Arial" w:cs="Arial"/>
          <w:sz w:val="28"/>
          <w:szCs w:val="28"/>
          <w:lang w:eastAsia="pt-BR"/>
        </w:rPr>
        <w:t>(ex: bolo, macarronada e outros)</w:t>
      </w:r>
      <w:r w:rsidR="00F65315" w:rsidRPr="00F6531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F65315" w:rsidRDefault="00F65315" w:rsidP="00086227">
      <w:pPr>
        <w:numPr>
          <w:ilvl w:val="0"/>
          <w:numId w:val="14"/>
        </w:numPr>
        <w:spacing w:after="0"/>
        <w:rPr>
          <w:rFonts w:ascii="Arial" w:eastAsia="Times New Roman" w:hAnsi="Arial" w:cs="Arial"/>
          <w:sz w:val="28"/>
          <w:szCs w:val="28"/>
          <w:lang w:eastAsia="pt-BR"/>
        </w:rPr>
      </w:pPr>
      <w:r w:rsidRPr="00F65315">
        <w:rPr>
          <w:rFonts w:ascii="Arial" w:eastAsia="Times New Roman" w:hAnsi="Arial" w:cs="Arial"/>
          <w:sz w:val="28"/>
          <w:szCs w:val="28"/>
          <w:lang w:eastAsia="pt-BR"/>
        </w:rPr>
        <w:t xml:space="preserve">Receita escolhida agora vocês terão que fazer um vídeo fazendo a receita que vocês escolheram. </w:t>
      </w:r>
    </w:p>
    <w:p w:rsidR="00274768" w:rsidRDefault="00274768" w:rsidP="00086227">
      <w:pPr>
        <w:numPr>
          <w:ilvl w:val="0"/>
          <w:numId w:val="14"/>
        </w:numPr>
        <w:spacing w:after="0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Usando a matemática também diga ou escreva quantidade e escreva o texto detalhado dando a Receita.</w:t>
      </w:r>
    </w:p>
    <w:p w:rsidR="00274768" w:rsidRPr="00F65315" w:rsidRDefault="00274768" w:rsidP="00274768">
      <w:pPr>
        <w:spacing w:after="0"/>
        <w:ind w:left="720"/>
        <w:rPr>
          <w:rFonts w:ascii="Arial" w:eastAsia="Times New Roman" w:hAnsi="Arial" w:cs="Arial"/>
          <w:sz w:val="28"/>
          <w:szCs w:val="28"/>
          <w:lang w:eastAsia="pt-BR"/>
        </w:rPr>
      </w:pPr>
    </w:p>
    <w:p w:rsidR="00F65315" w:rsidRPr="00F65315" w:rsidRDefault="00F65315" w:rsidP="00086227">
      <w:pPr>
        <w:spacing w:after="0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sectPr w:rsidR="00F65315" w:rsidRPr="00F65315" w:rsidSect="00A20CA9">
      <w:type w:val="continuous"/>
      <w:pgSz w:w="11906" w:h="16838"/>
      <w:pgMar w:top="851" w:right="707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813"/>
    <w:multiLevelType w:val="hybridMultilevel"/>
    <w:tmpl w:val="7D1AA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2EE"/>
    <w:multiLevelType w:val="hybridMultilevel"/>
    <w:tmpl w:val="B914C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46F4A"/>
    <w:multiLevelType w:val="hybridMultilevel"/>
    <w:tmpl w:val="94E22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A5F22"/>
    <w:multiLevelType w:val="hybridMultilevel"/>
    <w:tmpl w:val="6ACA3C50"/>
    <w:lvl w:ilvl="0" w:tplc="25AA4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B3756"/>
    <w:multiLevelType w:val="hybridMultilevel"/>
    <w:tmpl w:val="17CEA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63525"/>
    <w:multiLevelType w:val="hybridMultilevel"/>
    <w:tmpl w:val="2AE4B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032D"/>
    <w:multiLevelType w:val="hybridMultilevel"/>
    <w:tmpl w:val="10D41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61144"/>
    <w:multiLevelType w:val="hybridMultilevel"/>
    <w:tmpl w:val="26C474FA"/>
    <w:lvl w:ilvl="0" w:tplc="1C449F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11D0AD1"/>
    <w:multiLevelType w:val="hybridMultilevel"/>
    <w:tmpl w:val="4EB61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F5597"/>
    <w:multiLevelType w:val="hybridMultilevel"/>
    <w:tmpl w:val="17CEA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41096"/>
    <w:multiLevelType w:val="hybridMultilevel"/>
    <w:tmpl w:val="E09A06C6"/>
    <w:lvl w:ilvl="0" w:tplc="F4004EB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E21302D"/>
    <w:multiLevelType w:val="hybridMultilevel"/>
    <w:tmpl w:val="324CE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B6CD9"/>
    <w:multiLevelType w:val="hybridMultilevel"/>
    <w:tmpl w:val="247642E8"/>
    <w:lvl w:ilvl="0" w:tplc="99CC8E3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67D7406"/>
    <w:multiLevelType w:val="multilevel"/>
    <w:tmpl w:val="D5A834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38"/>
    <w:rsid w:val="00000CCB"/>
    <w:rsid w:val="00012170"/>
    <w:rsid w:val="000140C1"/>
    <w:rsid w:val="00020FD9"/>
    <w:rsid w:val="00022007"/>
    <w:rsid w:val="00086227"/>
    <w:rsid w:val="00094F0F"/>
    <w:rsid w:val="000A0D55"/>
    <w:rsid w:val="001407BF"/>
    <w:rsid w:val="001630F6"/>
    <w:rsid w:val="001F477F"/>
    <w:rsid w:val="002651B7"/>
    <w:rsid w:val="002726D4"/>
    <w:rsid w:val="00274768"/>
    <w:rsid w:val="00283E55"/>
    <w:rsid w:val="002F4EB8"/>
    <w:rsid w:val="0030067E"/>
    <w:rsid w:val="003020FF"/>
    <w:rsid w:val="00305483"/>
    <w:rsid w:val="00332AA9"/>
    <w:rsid w:val="00393C27"/>
    <w:rsid w:val="003B7544"/>
    <w:rsid w:val="003B7A42"/>
    <w:rsid w:val="003C3184"/>
    <w:rsid w:val="003E37DC"/>
    <w:rsid w:val="003E622B"/>
    <w:rsid w:val="00417273"/>
    <w:rsid w:val="004227F3"/>
    <w:rsid w:val="00476FBA"/>
    <w:rsid w:val="004D4EC7"/>
    <w:rsid w:val="004E30E8"/>
    <w:rsid w:val="005562BE"/>
    <w:rsid w:val="00577F6E"/>
    <w:rsid w:val="00595BBE"/>
    <w:rsid w:val="005B24FE"/>
    <w:rsid w:val="005D0F4C"/>
    <w:rsid w:val="005E20DC"/>
    <w:rsid w:val="005F3756"/>
    <w:rsid w:val="006261A5"/>
    <w:rsid w:val="00656D64"/>
    <w:rsid w:val="006573BB"/>
    <w:rsid w:val="006665F2"/>
    <w:rsid w:val="0068731E"/>
    <w:rsid w:val="00692F5A"/>
    <w:rsid w:val="006A01F5"/>
    <w:rsid w:val="00783E23"/>
    <w:rsid w:val="00787740"/>
    <w:rsid w:val="007C5310"/>
    <w:rsid w:val="007D5F41"/>
    <w:rsid w:val="007E73A7"/>
    <w:rsid w:val="007F4D8B"/>
    <w:rsid w:val="00822211"/>
    <w:rsid w:val="00852B9E"/>
    <w:rsid w:val="008847E8"/>
    <w:rsid w:val="00897BDC"/>
    <w:rsid w:val="008B575C"/>
    <w:rsid w:val="008D01AB"/>
    <w:rsid w:val="009266D1"/>
    <w:rsid w:val="00937A52"/>
    <w:rsid w:val="00970738"/>
    <w:rsid w:val="0097485A"/>
    <w:rsid w:val="009B3901"/>
    <w:rsid w:val="00A20CA9"/>
    <w:rsid w:val="00A5024D"/>
    <w:rsid w:val="00A847D1"/>
    <w:rsid w:val="00AA59ED"/>
    <w:rsid w:val="00B156E7"/>
    <w:rsid w:val="00B20BBC"/>
    <w:rsid w:val="00B3020C"/>
    <w:rsid w:val="00B92501"/>
    <w:rsid w:val="00B94C72"/>
    <w:rsid w:val="00BF6AB1"/>
    <w:rsid w:val="00C726BD"/>
    <w:rsid w:val="00C7711F"/>
    <w:rsid w:val="00CA32D9"/>
    <w:rsid w:val="00CC55C6"/>
    <w:rsid w:val="00D71E9D"/>
    <w:rsid w:val="00D72D19"/>
    <w:rsid w:val="00D86CEC"/>
    <w:rsid w:val="00DA1087"/>
    <w:rsid w:val="00DB270E"/>
    <w:rsid w:val="00E01424"/>
    <w:rsid w:val="00E11E6C"/>
    <w:rsid w:val="00E748FB"/>
    <w:rsid w:val="00E95EA9"/>
    <w:rsid w:val="00ED06A1"/>
    <w:rsid w:val="00ED4744"/>
    <w:rsid w:val="00EE196D"/>
    <w:rsid w:val="00EE6E97"/>
    <w:rsid w:val="00F144E3"/>
    <w:rsid w:val="00F30012"/>
    <w:rsid w:val="00F36FCE"/>
    <w:rsid w:val="00F40DE4"/>
    <w:rsid w:val="00F65315"/>
    <w:rsid w:val="00FD7D0F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1BF7F-A4B2-4614-902F-5AFC858B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character" w:styleId="nfase">
    <w:name w:val="Emphasis"/>
    <w:uiPriority w:val="20"/>
    <w:qFormat/>
    <w:rsid w:val="00F40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0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tes\J&#250;lio\Colegio\gincana\gincana\6&#186;ano\6&#186;%20Ano%20-%20Desafio%20-%20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6º Ano - Desafio - 7.dotx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</dc:creator>
  <cp:lastModifiedBy>Julio</cp:lastModifiedBy>
  <cp:revision>1</cp:revision>
  <cp:lastPrinted>2020-06-10T20:21:00Z</cp:lastPrinted>
  <dcterms:created xsi:type="dcterms:W3CDTF">2020-06-15T21:20:00Z</dcterms:created>
  <dcterms:modified xsi:type="dcterms:W3CDTF">2020-06-15T21:20:00Z</dcterms:modified>
</cp:coreProperties>
</file>