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157"/>
      </w:tblGrid>
      <w:tr w:rsidR="00202D80" w:rsidRPr="00C638C1" w:rsidTr="00C638C1">
        <w:trPr>
          <w:trHeight w:val="34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D80" w:rsidRPr="00C638C1" w:rsidRDefault="00202D80" w:rsidP="00C638C1">
            <w:pPr>
              <w:pStyle w:val="SemEspaamento"/>
            </w:pPr>
            <w:bookmarkStart w:id="0" w:name="_GoBack"/>
            <w:bookmarkEnd w:id="0"/>
            <w:r w:rsidRPr="00C638C1">
              <w:t xml:space="preserve">Disciplina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D80" w:rsidRPr="00C638C1" w:rsidRDefault="00202D80" w:rsidP="00C638C1">
            <w:pPr>
              <w:spacing w:after="0" w:line="240" w:lineRule="auto"/>
            </w:pPr>
            <w:r w:rsidRPr="00C638C1">
              <w:t>Educação Física</w:t>
            </w:r>
          </w:p>
        </w:tc>
      </w:tr>
      <w:tr w:rsidR="00202D80" w:rsidRPr="00C638C1" w:rsidTr="00C638C1">
        <w:trPr>
          <w:trHeight w:val="34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D80" w:rsidRPr="00C638C1" w:rsidRDefault="00202D80" w:rsidP="00C638C1">
            <w:pPr>
              <w:spacing w:after="0" w:line="240" w:lineRule="auto"/>
              <w:rPr>
                <w:b/>
              </w:rPr>
            </w:pPr>
            <w:r w:rsidRPr="00C638C1">
              <w:rPr>
                <w:b/>
              </w:rPr>
              <w:t xml:space="preserve">Turma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D80" w:rsidRPr="00C638C1" w:rsidRDefault="00202D80" w:rsidP="00C638C1">
            <w:pPr>
              <w:spacing w:after="0" w:line="240" w:lineRule="auto"/>
            </w:pPr>
            <w:r w:rsidRPr="00C638C1">
              <w:t>602</w:t>
            </w:r>
          </w:p>
        </w:tc>
      </w:tr>
      <w:tr w:rsidR="00202D80" w:rsidRPr="00C638C1" w:rsidTr="00C638C1">
        <w:trPr>
          <w:trHeight w:val="34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D80" w:rsidRPr="00C638C1" w:rsidRDefault="00202D80" w:rsidP="00C638C1">
            <w:pPr>
              <w:spacing w:after="0" w:line="240" w:lineRule="auto"/>
              <w:rPr>
                <w:b/>
              </w:rPr>
            </w:pPr>
            <w:r w:rsidRPr="00C638C1">
              <w:rPr>
                <w:b/>
              </w:rPr>
              <w:t xml:space="preserve">Professor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D80" w:rsidRPr="00C638C1" w:rsidRDefault="00202D80" w:rsidP="00C638C1">
            <w:pPr>
              <w:spacing w:after="0" w:line="240" w:lineRule="auto"/>
            </w:pPr>
            <w:r w:rsidRPr="00C638C1">
              <w:t>Fábio Henrique</w:t>
            </w:r>
          </w:p>
        </w:tc>
      </w:tr>
    </w:tbl>
    <w:p w:rsidR="00202D80" w:rsidRDefault="009A483A">
      <w:r w:rsidRPr="00C55A16">
        <w:rPr>
          <w:noProof/>
          <w:lang w:eastAsia="pt-BR"/>
        </w:rPr>
        <w:drawing>
          <wp:inline distT="0" distB="0" distL="0" distR="0">
            <wp:extent cx="1228725" cy="1009650"/>
            <wp:effectExtent l="0" t="0" r="9525" b="0"/>
            <wp:docPr id="1" name="Imagem 1" descr="Descrição: 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D80">
        <w:t xml:space="preserve">               </w:t>
      </w:r>
    </w:p>
    <w:p w:rsidR="000A48FD" w:rsidRDefault="000A48FD"/>
    <w:p w:rsidR="00202D80" w:rsidRPr="003D1591" w:rsidRDefault="00202D80" w:rsidP="00202D80">
      <w:pPr>
        <w:pStyle w:val="PargrafodaLista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 w:rsidRPr="003D1591">
        <w:rPr>
          <w:rFonts w:ascii="Agency FB" w:hAnsi="Agency FB"/>
          <w:sz w:val="44"/>
          <w:szCs w:val="44"/>
        </w:rPr>
        <w:t>Desenhe uma quadra de futsal em seu caderno e responda as seguintes perguntas:</w:t>
      </w:r>
    </w:p>
    <w:p w:rsidR="004266CA" w:rsidRDefault="004266CA" w:rsidP="004266CA">
      <w:pPr>
        <w:pStyle w:val="PargrafodaLista"/>
        <w:ind w:left="855"/>
        <w:rPr>
          <w:rFonts w:ascii="Agency FB" w:hAnsi="Agency FB"/>
          <w:sz w:val="44"/>
          <w:szCs w:val="44"/>
        </w:rPr>
      </w:pPr>
    </w:p>
    <w:p w:rsidR="00202D80" w:rsidRPr="003D1591" w:rsidRDefault="004266CA" w:rsidP="004266CA">
      <w:pPr>
        <w:pStyle w:val="PargrafodaLista"/>
        <w:ind w:left="855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 A - </w:t>
      </w:r>
      <w:r w:rsidR="003D1591" w:rsidRPr="003D1591">
        <w:rPr>
          <w:rFonts w:ascii="Agency FB" w:hAnsi="Agency FB"/>
          <w:sz w:val="44"/>
          <w:szCs w:val="44"/>
        </w:rPr>
        <w:t>Qua</w:t>
      </w:r>
      <w:r w:rsidR="003D1591">
        <w:rPr>
          <w:rFonts w:ascii="Agency FB" w:hAnsi="Agency FB"/>
          <w:sz w:val="44"/>
          <w:szCs w:val="44"/>
        </w:rPr>
        <w:t>l a medida oficial da quadra?</w:t>
      </w:r>
    </w:p>
    <w:p w:rsidR="004266CA" w:rsidRDefault="004266CA" w:rsidP="004266CA">
      <w:pPr>
        <w:pStyle w:val="PargrafodaLista"/>
        <w:ind w:left="855"/>
        <w:rPr>
          <w:rFonts w:ascii="Agency FB" w:hAnsi="Agency FB"/>
          <w:sz w:val="44"/>
          <w:szCs w:val="44"/>
        </w:rPr>
      </w:pPr>
    </w:p>
    <w:p w:rsidR="003D1591" w:rsidRPr="003D1591" w:rsidRDefault="004266CA" w:rsidP="004266CA">
      <w:pPr>
        <w:pStyle w:val="PargrafodaLista"/>
        <w:ind w:left="855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 B - </w:t>
      </w:r>
      <w:r w:rsidR="003D1591" w:rsidRPr="003D1591">
        <w:rPr>
          <w:rFonts w:ascii="Agency FB" w:hAnsi="Agency FB"/>
          <w:sz w:val="44"/>
          <w:szCs w:val="44"/>
        </w:rPr>
        <w:t>Quantos metros de comprimentos tem a quadra</w:t>
      </w:r>
      <w:r w:rsidR="003D1591">
        <w:rPr>
          <w:rFonts w:ascii="Agency FB" w:hAnsi="Agency FB"/>
          <w:sz w:val="44"/>
          <w:szCs w:val="44"/>
        </w:rPr>
        <w:t>?</w:t>
      </w:r>
    </w:p>
    <w:p w:rsidR="004266CA" w:rsidRPr="004266CA" w:rsidRDefault="004266CA" w:rsidP="004266CA">
      <w:pPr>
        <w:ind w:left="495"/>
        <w:rPr>
          <w:rFonts w:ascii="Agency FB" w:hAnsi="Agency FB"/>
          <w:sz w:val="44"/>
          <w:szCs w:val="44"/>
        </w:rPr>
      </w:pPr>
    </w:p>
    <w:p w:rsidR="003D1591" w:rsidRPr="004266CA" w:rsidRDefault="004266CA" w:rsidP="004266CA">
      <w:pPr>
        <w:ind w:left="495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      C - </w:t>
      </w:r>
      <w:r w:rsidR="003D1591" w:rsidRPr="004266CA">
        <w:rPr>
          <w:rFonts w:ascii="Agency FB" w:hAnsi="Agency FB"/>
          <w:sz w:val="44"/>
          <w:szCs w:val="44"/>
        </w:rPr>
        <w:t>Quantos metros de largura tem a quadra?</w:t>
      </w:r>
    </w:p>
    <w:p w:rsidR="004266CA" w:rsidRDefault="004266CA" w:rsidP="004266CA">
      <w:pPr>
        <w:pStyle w:val="PargrafodaLista"/>
        <w:ind w:left="855"/>
        <w:rPr>
          <w:rFonts w:ascii="Agency FB" w:hAnsi="Agency FB"/>
          <w:sz w:val="44"/>
          <w:szCs w:val="44"/>
        </w:rPr>
      </w:pPr>
    </w:p>
    <w:p w:rsidR="003D1591" w:rsidRPr="003D1591" w:rsidRDefault="004266CA" w:rsidP="004266CA">
      <w:pPr>
        <w:pStyle w:val="PargrafodaLista"/>
        <w:ind w:left="855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  D - </w:t>
      </w:r>
      <w:r w:rsidR="003D1591" w:rsidRPr="003D1591">
        <w:rPr>
          <w:rFonts w:ascii="Agency FB" w:hAnsi="Agency FB"/>
          <w:sz w:val="44"/>
          <w:szCs w:val="44"/>
        </w:rPr>
        <w:t xml:space="preserve">O tamanho da área </w:t>
      </w:r>
      <w:r w:rsidR="003D1591">
        <w:rPr>
          <w:rFonts w:ascii="Agency FB" w:hAnsi="Agency FB"/>
          <w:sz w:val="44"/>
          <w:szCs w:val="44"/>
        </w:rPr>
        <w:t>onde fica o goleiro?</w:t>
      </w:r>
    </w:p>
    <w:p w:rsidR="003D1591" w:rsidRPr="003D1591" w:rsidRDefault="003D1591" w:rsidP="003D1591">
      <w:pPr>
        <w:pStyle w:val="PargrafodaLista"/>
        <w:ind w:left="855"/>
        <w:rPr>
          <w:rFonts w:ascii="Agency FB" w:hAnsi="Agency FB"/>
          <w:sz w:val="44"/>
          <w:szCs w:val="44"/>
        </w:rPr>
      </w:pPr>
      <w:r w:rsidRPr="003D1591">
        <w:rPr>
          <w:rFonts w:ascii="Agency FB" w:hAnsi="Agency FB"/>
          <w:sz w:val="44"/>
          <w:szCs w:val="44"/>
        </w:rPr>
        <w:t xml:space="preserve"> </w:t>
      </w:r>
    </w:p>
    <w:p w:rsidR="003D1591" w:rsidRPr="003D1591" w:rsidRDefault="003D1591" w:rsidP="003D1591">
      <w:pPr>
        <w:pStyle w:val="PargrafodaLista"/>
        <w:numPr>
          <w:ilvl w:val="0"/>
          <w:numId w:val="3"/>
        </w:numPr>
        <w:rPr>
          <w:rFonts w:ascii="Agency FB" w:hAnsi="Agency FB"/>
          <w:sz w:val="44"/>
          <w:szCs w:val="44"/>
        </w:rPr>
      </w:pPr>
      <w:r w:rsidRPr="003D1591">
        <w:rPr>
          <w:rFonts w:ascii="Agency FB" w:hAnsi="Agency FB"/>
          <w:sz w:val="44"/>
          <w:szCs w:val="44"/>
        </w:rPr>
        <w:t>Monte seu time dentro da quadra que você desenhou com os nomes dos seus colegas da turma.</w:t>
      </w:r>
    </w:p>
    <w:p w:rsidR="003D1591" w:rsidRPr="003D1591" w:rsidRDefault="003D1591" w:rsidP="003D1591">
      <w:pPr>
        <w:pStyle w:val="PargrafodaLista"/>
        <w:ind w:left="855"/>
        <w:rPr>
          <w:rFonts w:ascii="Agency FB" w:hAnsi="Agency FB"/>
          <w:sz w:val="44"/>
          <w:szCs w:val="44"/>
        </w:rPr>
      </w:pPr>
    </w:p>
    <w:p w:rsidR="003D1591" w:rsidRPr="003D1591" w:rsidRDefault="003D1591" w:rsidP="003D1591">
      <w:pPr>
        <w:pStyle w:val="PargrafodaLista"/>
        <w:ind w:left="855"/>
        <w:rPr>
          <w:rFonts w:ascii="Agency FB" w:hAnsi="Agency FB"/>
          <w:sz w:val="44"/>
          <w:szCs w:val="44"/>
        </w:rPr>
      </w:pPr>
    </w:p>
    <w:p w:rsidR="00202D80" w:rsidRDefault="00202D80" w:rsidP="00202D80">
      <w:pPr>
        <w:ind w:left="360"/>
      </w:pPr>
    </w:p>
    <w:sectPr w:rsidR="00202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273CA"/>
    <w:multiLevelType w:val="hybridMultilevel"/>
    <w:tmpl w:val="0D606504"/>
    <w:lvl w:ilvl="0" w:tplc="C298D758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D747CBC"/>
    <w:multiLevelType w:val="hybridMultilevel"/>
    <w:tmpl w:val="A4000E96"/>
    <w:lvl w:ilvl="0" w:tplc="339A28AC">
      <w:start w:val="1"/>
      <w:numFmt w:val="upperLetter"/>
      <w:lvlText w:val="%1-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66033EE"/>
    <w:multiLevelType w:val="hybridMultilevel"/>
    <w:tmpl w:val="6902EFB2"/>
    <w:lvl w:ilvl="0" w:tplc="F9EEC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3A"/>
    <w:rsid w:val="000A48FD"/>
    <w:rsid w:val="00202D80"/>
    <w:rsid w:val="003D1591"/>
    <w:rsid w:val="004266CA"/>
    <w:rsid w:val="009A483A"/>
    <w:rsid w:val="00C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32E9-1FE1-4CEC-8CC7-4521F41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2D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2D80"/>
    <w:pPr>
      <w:ind w:left="720"/>
      <w:contextualSpacing/>
    </w:pPr>
  </w:style>
  <w:style w:type="paragraph" w:styleId="SemEspaamento">
    <w:name w:val="No Spacing"/>
    <w:uiPriority w:val="1"/>
    <w:qFormat/>
    <w:rsid w:val="00C638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tes\J&#250;lio\Colegio\Semana%209\semana9\602\602-Educa&#231;&#227;o-F&#237;sica-Semana-09-Atividade-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602-Educação-Física-Semana-09-Atividade-01.dot</Template>
  <TotalTime>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cp:lastModifiedBy>Julio</cp:lastModifiedBy>
  <cp:revision>1</cp:revision>
  <dcterms:created xsi:type="dcterms:W3CDTF">2020-06-07T19:48:00Z</dcterms:created>
  <dcterms:modified xsi:type="dcterms:W3CDTF">2020-06-07T19:49:00Z</dcterms:modified>
</cp:coreProperties>
</file>