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63" w:rsidRDefault="00032363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-330200</wp:posOffset>
            </wp:positionV>
            <wp:extent cx="6820535" cy="8573770"/>
            <wp:effectExtent l="1905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418" t="20821" r="22799" b="7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35" cy="857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-229812</wp:posOffset>
            </wp:positionH>
            <wp:positionV relativeFrom="paragraph">
              <wp:posOffset>263987</wp:posOffset>
            </wp:positionV>
            <wp:extent cx="5977989" cy="8893451"/>
            <wp:effectExtent l="19050" t="0" r="3711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638" t="21408" r="28924" b="8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774" cy="889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-787953</wp:posOffset>
            </wp:positionH>
            <wp:positionV relativeFrom="paragraph">
              <wp:posOffset>-899795</wp:posOffset>
            </wp:positionV>
            <wp:extent cx="6892389" cy="10158618"/>
            <wp:effectExtent l="19050" t="0" r="3711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318" t="21408" r="27181" b="8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050" cy="1016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-479195</wp:posOffset>
            </wp:positionH>
            <wp:positionV relativeFrom="paragraph">
              <wp:posOffset>-614787</wp:posOffset>
            </wp:positionV>
            <wp:extent cx="6434777" cy="9096499"/>
            <wp:effectExtent l="19050" t="0" r="4123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619" t="16422" r="23632" b="8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777" cy="909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-562322</wp:posOffset>
            </wp:positionH>
            <wp:positionV relativeFrom="paragraph">
              <wp:posOffset>-507909</wp:posOffset>
            </wp:positionV>
            <wp:extent cx="6339774" cy="9227127"/>
            <wp:effectExtent l="19050" t="0" r="3876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438" t="19062" r="30244" b="8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774" cy="922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032363" w:rsidRDefault="00032363"/>
    <w:p w:rsidR="00876431" w:rsidRDefault="00A85E5E"/>
    <w:sectPr w:rsidR="00876431" w:rsidSect="00321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5E"/>
    <w:rsid w:val="00032363"/>
    <w:rsid w:val="00032B4D"/>
    <w:rsid w:val="00134D9E"/>
    <w:rsid w:val="00321454"/>
    <w:rsid w:val="00336AB2"/>
    <w:rsid w:val="006968BE"/>
    <w:rsid w:val="00961C99"/>
    <w:rsid w:val="00A85E5E"/>
    <w:rsid w:val="00B93AD9"/>
    <w:rsid w:val="00E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D2984-ADAD-4587-B8FE-EB95DF1B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tes\J&#250;lio\Colegio\17-05-20\semana6fundamental\semana6fundamental\601\601-Geografia-Semana-06-Atividade-0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601-Geografia-Semana-06-Atividade-01.dotx</Template>
  <TotalTime>1</TotalTime>
  <Pages>5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</cp:revision>
  <dcterms:created xsi:type="dcterms:W3CDTF">2020-05-17T21:27:00Z</dcterms:created>
  <dcterms:modified xsi:type="dcterms:W3CDTF">2020-05-17T21:28:00Z</dcterms:modified>
</cp:coreProperties>
</file>